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474"/>
        <w:tblW w:w="103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1"/>
        <w:gridCol w:w="1654"/>
        <w:gridCol w:w="6"/>
        <w:gridCol w:w="849"/>
        <w:gridCol w:w="2811"/>
        <w:gridCol w:w="1296"/>
        <w:gridCol w:w="1275"/>
        <w:gridCol w:w="1849"/>
      </w:tblGrid>
      <w:tr w:rsidR="00A84B58" w:rsidRPr="003C68FB" w14:paraId="5A250B4D" w14:textId="663F08C0" w:rsidTr="00A84B58">
        <w:trPr>
          <w:divId w:val="1774323352"/>
          <w:trHeight w:val="271"/>
        </w:trPr>
        <w:tc>
          <w:tcPr>
            <w:tcW w:w="227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FDCD41D" w14:textId="77777777" w:rsidR="00A84B58" w:rsidRDefault="00A84B58" w:rsidP="00A84B58">
            <w:pPr>
              <w:pStyle w:val="Balk1"/>
              <w:jc w:val="center"/>
              <w:rPr>
                <w:rFonts w:cs="Calibri"/>
                <w:noProof/>
              </w:rPr>
            </w:pPr>
            <w:r w:rsidRPr="00D73131">
              <w:rPr>
                <w:noProof/>
              </w:rPr>
              <w:drawing>
                <wp:inline distT="0" distB="0" distL="0" distR="0" wp14:anchorId="0E70C699" wp14:editId="74317096">
                  <wp:extent cx="1343025" cy="942975"/>
                  <wp:effectExtent l="0" t="0" r="9525" b="9525"/>
                  <wp:docPr id="1" name="Resim 3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24A4F" w14:textId="77777777" w:rsidR="00A84B58" w:rsidRPr="00277C5C" w:rsidRDefault="00A84B58" w:rsidP="00A84B58">
            <w:pPr>
              <w:jc w:val="center"/>
            </w:pPr>
          </w:p>
        </w:tc>
        <w:tc>
          <w:tcPr>
            <w:tcW w:w="495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CAD88" w14:textId="5C1CEE78" w:rsidR="00A84B58" w:rsidRDefault="00A84B58" w:rsidP="00A84B58">
            <w:pPr>
              <w:pStyle w:val="Balk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  <w:t>YÖNETİMİN GÖZDEN GEÇİRİLMESİ</w:t>
            </w:r>
          </w:p>
          <w:p w14:paraId="09A9703A" w14:textId="5B31948C" w:rsidR="00A84B58" w:rsidRPr="00277A80" w:rsidRDefault="00A84B58" w:rsidP="00A84B58">
            <w:pPr>
              <w:pStyle w:val="Balk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  <w:r w:rsidRPr="00277A80"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  <w:t>TOPLANTI TUTANAĞI</w:t>
            </w:r>
          </w:p>
          <w:p w14:paraId="44430509" w14:textId="77777777" w:rsidR="00A84B58" w:rsidRPr="00277C5C" w:rsidRDefault="00A84B58" w:rsidP="00A84B58"/>
        </w:tc>
        <w:tc>
          <w:tcPr>
            <w:tcW w:w="31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95E7" w14:textId="150C5985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Dök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FR-0</w:t>
            </w:r>
            <w:r w:rsidR="001A7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B58" w:rsidRPr="003C68FB" w14:paraId="2C2FEA1B" w14:textId="77777777" w:rsidTr="00A84B58">
        <w:trPr>
          <w:divId w:val="1774323352"/>
          <w:trHeight w:val="227"/>
        </w:trPr>
        <w:tc>
          <w:tcPr>
            <w:tcW w:w="227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207174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495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D4AEE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537F" w14:textId="694EE031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</w:tc>
      </w:tr>
      <w:tr w:rsidR="00A84B58" w:rsidRPr="003C68FB" w14:paraId="0628575D" w14:textId="77777777" w:rsidTr="00A84B58">
        <w:trPr>
          <w:divId w:val="1774323352"/>
          <w:trHeight w:val="270"/>
        </w:trPr>
        <w:tc>
          <w:tcPr>
            <w:tcW w:w="227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2BBB03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495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25C39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D38A" w14:textId="0017F39E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izyon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A84B58" w:rsidRPr="003C68FB" w14:paraId="276A1F85" w14:textId="77777777" w:rsidTr="00A84B58">
        <w:trPr>
          <w:divId w:val="1774323352"/>
          <w:trHeight w:val="321"/>
        </w:trPr>
        <w:tc>
          <w:tcPr>
            <w:tcW w:w="227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426F107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495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94F44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C69C" w14:textId="4C8E0AAD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izyon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 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01.01.2024</w:t>
            </w:r>
          </w:p>
        </w:tc>
      </w:tr>
      <w:tr w:rsidR="00A84B58" w:rsidRPr="003C68FB" w14:paraId="2FB7B5D4" w14:textId="77777777" w:rsidTr="00A84B58">
        <w:trPr>
          <w:divId w:val="1774323352"/>
          <w:trHeight w:val="241"/>
        </w:trPr>
        <w:tc>
          <w:tcPr>
            <w:tcW w:w="227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244DD3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495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A6474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96F2" w14:textId="003C7893" w:rsidR="00A84B58" w:rsidRPr="00277C5C" w:rsidRDefault="00A84B58" w:rsidP="00A84B58"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Sayfa:1/1</w:t>
            </w:r>
          </w:p>
        </w:tc>
      </w:tr>
      <w:tr w:rsidR="00A84B58" w:rsidRPr="003C68FB" w14:paraId="4B04B0FB" w14:textId="77777777" w:rsidTr="00A84B58">
        <w:trPr>
          <w:divId w:val="1774323352"/>
          <w:trHeight w:val="421"/>
        </w:trPr>
        <w:tc>
          <w:tcPr>
            <w:tcW w:w="10351" w:type="dxa"/>
            <w:gridSpan w:val="8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09821D" w14:textId="41EA6C2C" w:rsidR="00A84B58" w:rsidRPr="004D7481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Tarih: </w:t>
            </w:r>
            <w:r w:rsidR="00B010EC" w:rsidRPr="00DB0A1D">
              <w:rPr>
                <w:rFonts w:ascii="Calibri" w:hAnsi="Calibri" w:cs="Times New Roman"/>
                <w:b w:val="0"/>
                <w:bCs/>
                <w:caps w:val="0"/>
                <w:color w:val="000000"/>
                <w:sz w:val="22"/>
                <w:szCs w:val="22"/>
                <w:lang w:bidi="ar-SA"/>
              </w:rPr>
              <w:t>0</w:t>
            </w:r>
            <w:r w:rsidR="00DB0A1D" w:rsidRPr="00DB0A1D">
              <w:rPr>
                <w:rFonts w:ascii="Calibri" w:hAnsi="Calibri" w:cs="Times New Roman"/>
                <w:b w:val="0"/>
                <w:bCs/>
                <w:caps w:val="0"/>
                <w:color w:val="000000"/>
                <w:sz w:val="22"/>
                <w:szCs w:val="22"/>
                <w:lang w:bidi="ar-SA"/>
              </w:rPr>
              <w:t>1</w:t>
            </w:r>
            <w:r w:rsidR="00B010EC" w:rsidRPr="00DB0A1D">
              <w:rPr>
                <w:rFonts w:ascii="Calibri" w:hAnsi="Calibri" w:cs="Times New Roman"/>
                <w:b w:val="0"/>
                <w:bCs/>
                <w:caps w:val="0"/>
                <w:color w:val="000000"/>
                <w:sz w:val="22"/>
                <w:szCs w:val="22"/>
                <w:lang w:bidi="ar-SA"/>
              </w:rPr>
              <w:t>.05.2024</w:t>
            </w:r>
          </w:p>
          <w:p w14:paraId="73CE439C" w14:textId="134E2413" w:rsidR="00A84B58" w:rsidRPr="00F1364B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Başlangıç ve Bitiş 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Saat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i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: </w:t>
            </w:r>
            <w:r w:rsidR="00B010EC" w:rsidRPr="00DB0A1D">
              <w:rPr>
                <w:rFonts w:ascii="Calibri" w:hAnsi="Calibri" w:cs="Times New Roman"/>
                <w:b w:val="0"/>
                <w:bCs/>
                <w:caps w:val="0"/>
                <w:color w:val="000000"/>
                <w:sz w:val="22"/>
                <w:szCs w:val="22"/>
                <w:lang w:bidi="ar-SA"/>
              </w:rPr>
              <w:t>09:30 – 12:00</w:t>
            </w:r>
          </w:p>
        </w:tc>
      </w:tr>
      <w:tr w:rsidR="00A84B58" w:rsidRPr="003C68FB" w14:paraId="49656A36" w14:textId="77777777" w:rsidTr="00A84B58">
        <w:trPr>
          <w:divId w:val="1774323352"/>
          <w:trHeight w:val="421"/>
        </w:trPr>
        <w:tc>
          <w:tcPr>
            <w:tcW w:w="2265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066A06" w14:textId="77777777" w:rsidR="00A84B58" w:rsidRPr="001036DC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Toplantının Türü</w:t>
            </w:r>
          </w:p>
        </w:tc>
        <w:tc>
          <w:tcPr>
            <w:tcW w:w="8086" w:type="dxa"/>
            <w:gridSpan w:val="6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71E1DAE" w14:textId="793D41A9" w:rsidR="00A84B58" w:rsidRPr="00F90EBE" w:rsidRDefault="00DB0A1D" w:rsidP="00A84B58">
            <w:pPr>
              <w:pStyle w:val="TmBykHarfBalk"/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 xml:space="preserve"> Yönetimin gözden geçirilmesi</w:t>
            </w:r>
          </w:p>
        </w:tc>
      </w:tr>
      <w:tr w:rsidR="00A84B58" w:rsidRPr="003C68FB" w14:paraId="690031D1" w14:textId="77777777" w:rsidTr="00A84B58">
        <w:trPr>
          <w:divId w:val="1774323352"/>
          <w:trHeight w:val="421"/>
        </w:trPr>
        <w:tc>
          <w:tcPr>
            <w:tcW w:w="2265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A876D4" w14:textId="77777777" w:rsidR="00A84B58" w:rsidRPr="001036DC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Toplantının Konusu</w:t>
            </w:r>
          </w:p>
        </w:tc>
        <w:tc>
          <w:tcPr>
            <w:tcW w:w="8086" w:type="dxa"/>
            <w:gridSpan w:val="6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3E37B5C" w14:textId="438213F8" w:rsidR="00A84B58" w:rsidRPr="00F90EBE" w:rsidRDefault="00DB0A1D" w:rsidP="00A84B58">
            <w:pPr>
              <w:pStyle w:val="TmBykHarfBalk"/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 xml:space="preserve"> 9001 Kalite Yönetim Sistemi çerçevesinde 22.04.2024 – 26.05.2024 tarihleri arasında </w:t>
            </w:r>
            <w:r w:rsidR="00B267EC"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 xml:space="preserve">Valilik Birimlerine yönelik </w:t>
            </w:r>
            <w:r>
              <w:rPr>
                <w:rFonts w:ascii="Calibri" w:hAnsi="Calibri" w:cs="Times New Roman"/>
                <w:b w:val="0"/>
                <w:bCs/>
                <w:caps w:val="0"/>
                <w:color w:val="auto"/>
                <w:sz w:val="22"/>
                <w:szCs w:val="22"/>
                <w:lang w:bidi="ar-SA"/>
              </w:rPr>
              <w:t>gerçekleştirilen iç tetkik faaliyeti üzerine gündem maddelerinin görüşülmesi</w:t>
            </w:r>
          </w:p>
        </w:tc>
      </w:tr>
      <w:tr w:rsidR="00A84B58" w:rsidRPr="003C68FB" w14:paraId="0098871D" w14:textId="77777777" w:rsidTr="00A84B58">
        <w:trPr>
          <w:divId w:val="1774323352"/>
          <w:trHeight w:val="421"/>
        </w:trPr>
        <w:tc>
          <w:tcPr>
            <w:tcW w:w="2265" w:type="dxa"/>
            <w:gridSpan w:val="2"/>
            <w:shd w:val="clear" w:color="auto" w:fill="FFFFFF"/>
            <w:vAlign w:val="center"/>
          </w:tcPr>
          <w:p w14:paraId="4783FE02" w14:textId="77777777" w:rsidR="00A84B58" w:rsidRPr="001036DC" w:rsidRDefault="00A84B58" w:rsidP="00A84B58">
            <w:pPr>
              <w:pStyle w:val="TmBykHarfBalk"/>
              <w:ind w:left="-58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Toplantı Yeri</w:t>
            </w:r>
          </w:p>
        </w:tc>
        <w:tc>
          <w:tcPr>
            <w:tcW w:w="8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7FD3" w14:textId="7F2C9899" w:rsidR="00A84B58" w:rsidRPr="00F90EBE" w:rsidRDefault="00DB0A1D" w:rsidP="00A84B58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Valilik Toplantı Salonu</w:t>
            </w:r>
          </w:p>
        </w:tc>
      </w:tr>
      <w:tr w:rsidR="00A84B58" w:rsidRPr="003C68FB" w14:paraId="22678986" w14:textId="77777777" w:rsidTr="00A84B58">
        <w:trPr>
          <w:divId w:val="1774323352"/>
          <w:trHeight w:val="421"/>
        </w:trPr>
        <w:tc>
          <w:tcPr>
            <w:tcW w:w="2265" w:type="dxa"/>
            <w:gridSpan w:val="2"/>
            <w:shd w:val="clear" w:color="auto" w:fill="FFFFFF"/>
            <w:vAlign w:val="center"/>
          </w:tcPr>
          <w:p w14:paraId="7684259E" w14:textId="77777777" w:rsidR="00A84B58" w:rsidRPr="001036DC" w:rsidRDefault="00A84B58" w:rsidP="00A84B58">
            <w:pPr>
              <w:pStyle w:val="TmBykHarfBalk"/>
              <w:ind w:left="-58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Toplantı Başkanı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4268B" w14:textId="323EB968" w:rsidR="00A84B58" w:rsidRPr="00F90EBE" w:rsidRDefault="00DB0A1D" w:rsidP="00A84B58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Vali Yardımcısı</w:t>
            </w:r>
          </w:p>
        </w:tc>
      </w:tr>
      <w:tr w:rsidR="00A84B58" w:rsidRPr="003C68FB" w14:paraId="22AEFD0B" w14:textId="77777777" w:rsidTr="00A84B58">
        <w:trPr>
          <w:divId w:val="1774323352"/>
          <w:trHeight w:val="421"/>
        </w:trPr>
        <w:tc>
          <w:tcPr>
            <w:tcW w:w="2265" w:type="dxa"/>
            <w:gridSpan w:val="2"/>
            <w:shd w:val="clear" w:color="auto" w:fill="FFFFFF"/>
            <w:vAlign w:val="center"/>
          </w:tcPr>
          <w:p w14:paraId="7913AA26" w14:textId="77777777" w:rsidR="00A84B58" w:rsidRPr="001036DC" w:rsidRDefault="00A84B58" w:rsidP="00A84B58">
            <w:pPr>
              <w:pStyle w:val="TmBykHarfBalk"/>
              <w:ind w:left="-58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1036DC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Raportör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02737728" w14:textId="602EEC26" w:rsidR="00A84B58" w:rsidRPr="00F90EBE" w:rsidRDefault="00DB0A1D" w:rsidP="00A84B58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Kaliteli Yönetim Temsilcisi</w:t>
            </w:r>
          </w:p>
        </w:tc>
      </w:tr>
      <w:tr w:rsidR="00A84B58" w:rsidRPr="003C68FB" w14:paraId="4381B90D" w14:textId="77777777" w:rsidTr="00A84B58">
        <w:trPr>
          <w:divId w:val="1774323352"/>
          <w:trHeight w:val="421"/>
        </w:trPr>
        <w:tc>
          <w:tcPr>
            <w:tcW w:w="10351" w:type="dxa"/>
            <w:gridSpan w:val="8"/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E2E5BBA" w14:textId="77777777" w:rsidR="00A84B58" w:rsidRPr="00F1364B" w:rsidRDefault="00A84B58" w:rsidP="00A84B58">
            <w:pPr>
              <w:pStyle w:val="TmBykHarfBalk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bookmarkStart w:id="0" w:name="MinuteTopic"/>
            <w:r w:rsidRPr="003C68FB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Gündem Başlıkları</w:t>
            </w:r>
            <w:bookmarkEnd w:id="0"/>
          </w:p>
        </w:tc>
      </w:tr>
      <w:tr w:rsidR="00A84B58" w:rsidRPr="003C68FB" w14:paraId="02B6F416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2A4F054" w14:textId="430D9F8F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D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6CA4A0BA" w14:textId="2AC9C59A" w:rsidR="00A84B58" w:rsidRPr="00191DC0" w:rsidRDefault="00A84B58" w:rsidP="00A84B58">
            <w:pPr>
              <w:pStyle w:val="Balk2"/>
              <w:rPr>
                <w:rFonts w:ascii="Times New Roman" w:hAnsi="Times New Roman" w:cs="Times New Roman"/>
              </w:rPr>
            </w:pPr>
          </w:p>
        </w:tc>
      </w:tr>
      <w:tr w:rsidR="00A84B58" w:rsidRPr="003C68FB" w14:paraId="5F8A8BBA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FBEB4DA" w14:textId="7CAEFF19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D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122CE644" w14:textId="19AE6CE1" w:rsidR="00A84B58" w:rsidRPr="00191DC0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05A63BA5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1F5448" w14:textId="607D4D3A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D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09F135B6" w14:textId="5393B599" w:rsidR="00A84B58" w:rsidRPr="00191DC0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69A78368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54AE914" w14:textId="4208A0AF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D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35DC90B0" w14:textId="64AAA1D2" w:rsidR="00A84B58" w:rsidRPr="00191DC0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14C4C341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A6913F5" w14:textId="600921A7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D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0C2F7C6B" w14:textId="010EDD12" w:rsidR="00A84B58" w:rsidRPr="00191DC0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39998DB9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2FD6AD3" w14:textId="478342D3" w:rsidR="00A84B58" w:rsidRPr="00191DC0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6EF7F5B2" w14:textId="32439E9B" w:rsidR="00A84B58" w:rsidRPr="004D0B5C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2180EC42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4E425C" w14:textId="5D381A8D" w:rsidR="00A84B58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2D549911" w14:textId="67287A72" w:rsidR="00A84B58" w:rsidRPr="00766426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2D1F2DE6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F07BB4" w14:textId="05845C30" w:rsidR="00A84B58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26C6A11A" w14:textId="16EE6077" w:rsidR="00A84B58" w:rsidRPr="00766426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472AD3FB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9FB191" w14:textId="66415B0A" w:rsidR="00A84B58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546BD081" w14:textId="51F76662" w:rsidR="00A84B58" w:rsidRPr="00766426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624BC5EC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7D97D6" w14:textId="68C5CF2C" w:rsidR="00A84B58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9740" w:type="dxa"/>
            <w:gridSpan w:val="7"/>
            <w:shd w:val="clear" w:color="auto" w:fill="auto"/>
            <w:vAlign w:val="center"/>
          </w:tcPr>
          <w:p w14:paraId="6D369700" w14:textId="1B1F9D70" w:rsidR="00A84B58" w:rsidRPr="00766426" w:rsidRDefault="00A84B58" w:rsidP="00A84B5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58" w:rsidRPr="003C68FB" w14:paraId="3B4ECD2D" w14:textId="77777777" w:rsidTr="00A84B58">
        <w:trPr>
          <w:divId w:val="1774323352"/>
          <w:trHeight w:val="421"/>
        </w:trPr>
        <w:tc>
          <w:tcPr>
            <w:tcW w:w="10351" w:type="dxa"/>
            <w:gridSpan w:val="8"/>
            <w:shd w:val="clear" w:color="auto" w:fill="F3F3F3"/>
            <w:vAlign w:val="center"/>
          </w:tcPr>
          <w:p w14:paraId="77FCE0F3" w14:textId="77777777" w:rsidR="00A84B58" w:rsidRPr="00F1364B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bookmarkStart w:id="1" w:name="MinuteItems"/>
            <w:bookmarkStart w:id="2" w:name="MinuteAdditional"/>
            <w:bookmarkEnd w:id="1"/>
            <w:bookmarkEnd w:id="2"/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Toplantıya Katılanlar</w:t>
            </w:r>
          </w:p>
        </w:tc>
      </w:tr>
      <w:tr w:rsidR="00A84B58" w:rsidRPr="003C68FB" w14:paraId="484106B9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FFFFFF"/>
            <w:vAlign w:val="center"/>
          </w:tcPr>
          <w:p w14:paraId="59221DC6" w14:textId="4BCA7D51" w:rsidR="00A84B58" w:rsidRPr="00900BDD" w:rsidRDefault="00A84B58" w:rsidP="00A84B58">
            <w:pPr>
              <w:pStyle w:val="TmBykHarfBalk"/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</w:pPr>
            <w:r w:rsidRPr="00900BDD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  <w:t>NO</w:t>
            </w:r>
          </w:p>
        </w:tc>
        <w:tc>
          <w:tcPr>
            <w:tcW w:w="2509" w:type="dxa"/>
            <w:gridSpan w:val="3"/>
            <w:shd w:val="clear" w:color="auto" w:fill="FFFFFF"/>
            <w:vAlign w:val="center"/>
          </w:tcPr>
          <w:p w14:paraId="0CDD1A63" w14:textId="77777777" w:rsidR="00A84B58" w:rsidRPr="00F1364B" w:rsidRDefault="00A84B58" w:rsidP="00A84B58">
            <w:pPr>
              <w:pStyle w:val="TmBykHarfBalk"/>
              <w:jc w:val="center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Ad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ve </w:t>
            </w: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Soyad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ı</w:t>
            </w:r>
          </w:p>
        </w:tc>
        <w:tc>
          <w:tcPr>
            <w:tcW w:w="2811" w:type="dxa"/>
            <w:shd w:val="clear" w:color="auto" w:fill="FFFFFF"/>
            <w:vAlign w:val="center"/>
          </w:tcPr>
          <w:p w14:paraId="1949F932" w14:textId="77777777" w:rsidR="00A84B58" w:rsidRPr="00F1364B" w:rsidRDefault="00A84B58" w:rsidP="00A84B58">
            <w:pPr>
              <w:pStyle w:val="TmBykHarfBalk"/>
              <w:jc w:val="center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Kurum/Unvan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14:paraId="45E9B39A" w14:textId="77777777" w:rsidR="00A84B58" w:rsidRPr="00F1364B" w:rsidRDefault="00A84B58" w:rsidP="00A84B58">
            <w:pPr>
              <w:pStyle w:val="TmBykHarfBalk"/>
              <w:jc w:val="center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Telefon/E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-</w:t>
            </w: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mail</w:t>
            </w:r>
          </w:p>
        </w:tc>
        <w:tc>
          <w:tcPr>
            <w:tcW w:w="1849" w:type="dxa"/>
            <w:shd w:val="clear" w:color="auto" w:fill="FFFFFF"/>
            <w:vAlign w:val="center"/>
          </w:tcPr>
          <w:p w14:paraId="319BFCE1" w14:textId="77777777" w:rsidR="00A84B58" w:rsidRPr="00F1364B" w:rsidRDefault="00A84B58" w:rsidP="00A84B58">
            <w:pPr>
              <w:pStyle w:val="TmBykHarfBalk"/>
              <w:jc w:val="center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İmza</w:t>
            </w:r>
          </w:p>
        </w:tc>
      </w:tr>
      <w:tr w:rsidR="00A84B58" w:rsidRPr="003C68FB" w14:paraId="65F73B76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FFFFFF"/>
            <w:vAlign w:val="center"/>
          </w:tcPr>
          <w:p w14:paraId="01ABCFE3" w14:textId="3F74F360" w:rsidR="00A84B58" w:rsidRPr="00F1364B" w:rsidRDefault="00A84B58" w:rsidP="00A84B58">
            <w:pPr>
              <w:pStyle w:val="TmBykHarfBalk"/>
              <w:ind w:left="-78"/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</w:pPr>
            <w:r w:rsidRPr="00F1364B"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9" w:type="dxa"/>
            <w:gridSpan w:val="3"/>
            <w:shd w:val="clear" w:color="auto" w:fill="FFFFFF"/>
            <w:vAlign w:val="center"/>
          </w:tcPr>
          <w:p w14:paraId="019EE1A7" w14:textId="77777777" w:rsidR="00A84B58" w:rsidRPr="00900BDD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14:paraId="47437FFC" w14:textId="26E79161" w:rsidR="00A84B58" w:rsidRPr="00900BDD" w:rsidRDefault="00A84B58" w:rsidP="00A84B5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14:paraId="0391C8DC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14:paraId="0AD3447E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A84B58" w:rsidRPr="003C68FB" w14:paraId="738FA5CD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FFFFFF"/>
            <w:vAlign w:val="center"/>
          </w:tcPr>
          <w:p w14:paraId="58B105B7" w14:textId="5AEFE019" w:rsidR="00A84B58" w:rsidRPr="00F1364B" w:rsidRDefault="00A84B58" w:rsidP="00A84B58">
            <w:pPr>
              <w:pStyle w:val="TmBykHarfBalk"/>
              <w:ind w:left="-78"/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</w:pPr>
            <w:r w:rsidRPr="00F1364B"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9" w:type="dxa"/>
            <w:gridSpan w:val="3"/>
            <w:shd w:val="clear" w:color="auto" w:fill="FFFFFF"/>
            <w:vAlign w:val="center"/>
          </w:tcPr>
          <w:p w14:paraId="0622048C" w14:textId="77777777" w:rsidR="00A84B58" w:rsidRPr="00900BDD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14:paraId="6215100D" w14:textId="1CC0F8DA" w:rsidR="00A84B58" w:rsidRPr="00900BDD" w:rsidRDefault="00A84B58" w:rsidP="00A84B5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14:paraId="5D15AE78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14:paraId="23D31314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A84B58" w:rsidRPr="003C68FB" w14:paraId="5DB1D968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FFFFFF"/>
            <w:vAlign w:val="center"/>
          </w:tcPr>
          <w:p w14:paraId="68D8AADF" w14:textId="5158E902" w:rsidR="00A84B58" w:rsidRPr="00F1364B" w:rsidRDefault="00A84B58" w:rsidP="00A84B58">
            <w:pPr>
              <w:pStyle w:val="TmBykHarfBalk"/>
              <w:ind w:left="-78"/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</w:pPr>
            <w:r w:rsidRPr="00F1364B"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9" w:type="dxa"/>
            <w:gridSpan w:val="3"/>
            <w:shd w:val="clear" w:color="auto" w:fill="FFFFFF"/>
            <w:vAlign w:val="center"/>
          </w:tcPr>
          <w:p w14:paraId="7AB2FCD3" w14:textId="77777777" w:rsidR="00A84B58" w:rsidRPr="00900BDD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14:paraId="3F9A211D" w14:textId="32178908" w:rsidR="00A84B58" w:rsidRPr="00900BDD" w:rsidRDefault="00A84B58" w:rsidP="00A84B5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14:paraId="16F5361F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14:paraId="5829FBE8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A84B58" w:rsidRPr="003C68FB" w14:paraId="045D7058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FFFFFF"/>
            <w:vAlign w:val="center"/>
          </w:tcPr>
          <w:p w14:paraId="0AEE5ABA" w14:textId="016D18B1" w:rsidR="00A84B58" w:rsidRPr="00F1364B" w:rsidRDefault="00A84B58" w:rsidP="00A84B58">
            <w:pPr>
              <w:pStyle w:val="TmBykHarfBalk"/>
              <w:ind w:left="-78"/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</w:pPr>
            <w:r w:rsidRPr="00F1364B"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9" w:type="dxa"/>
            <w:gridSpan w:val="3"/>
            <w:shd w:val="clear" w:color="auto" w:fill="FFFFFF"/>
            <w:vAlign w:val="center"/>
          </w:tcPr>
          <w:p w14:paraId="3456D676" w14:textId="6C950D21" w:rsidR="00A84B58" w:rsidRPr="00900BDD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14:paraId="026E3687" w14:textId="4BF0B679" w:rsidR="00A84B58" w:rsidRPr="00900BDD" w:rsidRDefault="00A84B58" w:rsidP="00A84B5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14:paraId="592E7B5C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14:paraId="673F599B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A84B58" w:rsidRPr="003C68FB" w14:paraId="57ED6024" w14:textId="77777777" w:rsidTr="00A84B58">
        <w:trPr>
          <w:divId w:val="1774323352"/>
          <w:trHeight w:val="421"/>
        </w:trPr>
        <w:tc>
          <w:tcPr>
            <w:tcW w:w="611" w:type="dxa"/>
            <w:shd w:val="clear" w:color="auto" w:fill="FFFFFF"/>
            <w:vAlign w:val="center"/>
          </w:tcPr>
          <w:p w14:paraId="0FAB9C11" w14:textId="1968D179" w:rsidR="00A84B58" w:rsidRPr="00F1364B" w:rsidRDefault="00A84B58" w:rsidP="00A84B58">
            <w:pPr>
              <w:pStyle w:val="TmBykHarfBalk"/>
              <w:ind w:left="-78"/>
              <w:jc w:val="center"/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</w:pPr>
            <w:r w:rsidRPr="00F1364B">
              <w:rPr>
                <w:rFonts w:ascii="Calibri" w:hAnsi="Calibri" w:cs="Times New Roman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9" w:type="dxa"/>
            <w:gridSpan w:val="3"/>
            <w:shd w:val="clear" w:color="auto" w:fill="FFFFFF"/>
            <w:vAlign w:val="center"/>
          </w:tcPr>
          <w:p w14:paraId="15160CD0" w14:textId="19A9829A" w:rsidR="00A84B58" w:rsidRPr="00900BDD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14:paraId="09F63426" w14:textId="2D25AEA4" w:rsidR="00A84B58" w:rsidRPr="00900BDD" w:rsidRDefault="00A84B58" w:rsidP="00A84B5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14:paraId="453B4C34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14:paraId="0EE73BCA" w14:textId="77777777" w:rsidR="00A84B58" w:rsidRPr="003C68FB" w:rsidRDefault="00A84B58" w:rsidP="00A84B58">
            <w:pPr>
              <w:pStyle w:val="Balk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A84B58" w:rsidRPr="003C68FB" w14:paraId="0B24722F" w14:textId="77777777" w:rsidTr="00A84B58">
        <w:trPr>
          <w:divId w:val="1774323352"/>
          <w:trHeight w:val="421"/>
        </w:trPr>
        <w:tc>
          <w:tcPr>
            <w:tcW w:w="10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8F64D" w14:textId="7F2501BA" w:rsidR="00A84B58" w:rsidRDefault="00A84B58" w:rsidP="00A84B58"/>
          <w:p w14:paraId="49C0464A" w14:textId="70555953" w:rsidR="00FE6264" w:rsidRDefault="00FE6264" w:rsidP="00A84B58"/>
          <w:p w14:paraId="1550BA31" w14:textId="5503B926" w:rsidR="00FE6264" w:rsidRDefault="00FE6264" w:rsidP="00A84B58"/>
          <w:p w14:paraId="0AE2CE5C" w14:textId="77777777" w:rsidR="00FE6264" w:rsidRDefault="00FE6264" w:rsidP="00A84B58"/>
          <w:p w14:paraId="6ECDC050" w14:textId="77777777" w:rsidR="00A84B58" w:rsidRDefault="00A84B58" w:rsidP="00A84B58"/>
          <w:tbl>
            <w:tblPr>
              <w:tblpPr w:leftFromText="141" w:rightFromText="141" w:vertAnchor="text" w:tblpY="67"/>
              <w:tblW w:w="10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254"/>
              <w:gridCol w:w="2799"/>
              <w:gridCol w:w="2507"/>
              <w:gridCol w:w="2566"/>
            </w:tblGrid>
            <w:tr w:rsidR="00A84B58" w:rsidRPr="003C68FB" w14:paraId="7C1C0058" w14:textId="77777777" w:rsidTr="004E4119">
              <w:trPr>
                <w:trHeight w:val="366"/>
              </w:trPr>
              <w:tc>
                <w:tcPr>
                  <w:tcW w:w="2254" w:type="dxa"/>
                  <w:shd w:val="clear" w:color="auto" w:fill="auto"/>
                  <w:tcMar>
                    <w:top w:w="14" w:type="dxa"/>
                    <w:left w:w="0" w:type="dxa"/>
                    <w:bottom w:w="14" w:type="dxa"/>
                    <w:right w:w="86" w:type="dxa"/>
                  </w:tcMar>
                  <w:vAlign w:val="center"/>
                </w:tcPr>
                <w:p w14:paraId="66579CD2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lastRenderedPageBreak/>
                    <w:t>Gündem Başlığı</w:t>
                  </w:r>
                </w:p>
              </w:tc>
              <w:tc>
                <w:tcPr>
                  <w:tcW w:w="7872" w:type="dxa"/>
                  <w:gridSpan w:val="3"/>
                  <w:shd w:val="clear" w:color="auto" w:fill="auto"/>
                  <w:tcMar>
                    <w:top w:w="14" w:type="dxa"/>
                    <w:left w:w="0" w:type="dxa"/>
                    <w:bottom w:w="14" w:type="dxa"/>
                    <w:right w:w="86" w:type="dxa"/>
                  </w:tcMar>
                  <w:vAlign w:val="center"/>
                </w:tcPr>
                <w:p w14:paraId="4A280386" w14:textId="3A1353F3" w:rsidR="00A84B58" w:rsidRPr="009F46B3" w:rsidRDefault="00A84B58" w:rsidP="00A84B58">
                  <w:pPr>
                    <w:pStyle w:val="TmBykHarfBalk"/>
                    <w:ind w:left="170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4B58" w:rsidRPr="003C68FB" w14:paraId="0C198115" w14:textId="77777777" w:rsidTr="004E4119">
              <w:trPr>
                <w:trHeight w:val="366"/>
              </w:trPr>
              <w:tc>
                <w:tcPr>
                  <w:tcW w:w="2254" w:type="dxa"/>
                  <w:shd w:val="clear" w:color="auto" w:fill="F3F3F3"/>
                  <w:vAlign w:val="center"/>
                </w:tcPr>
                <w:p w14:paraId="594639E9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Tartışmalar</w:t>
                  </w:r>
                </w:p>
              </w:tc>
              <w:tc>
                <w:tcPr>
                  <w:tcW w:w="7872" w:type="dxa"/>
                  <w:gridSpan w:val="3"/>
                  <w:shd w:val="clear" w:color="auto" w:fill="auto"/>
                  <w:vAlign w:val="center"/>
                </w:tcPr>
                <w:p w14:paraId="762888EA" w14:textId="1C1C42DC" w:rsidR="00A84B58" w:rsidRPr="003C68FB" w:rsidRDefault="00A84B58" w:rsidP="00A84B58">
                  <w:pPr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4B58" w:rsidRPr="003C68FB" w14:paraId="5C7D04CA" w14:textId="77777777" w:rsidTr="00057E53">
              <w:trPr>
                <w:trHeight w:val="1594"/>
              </w:trPr>
              <w:tc>
                <w:tcPr>
                  <w:tcW w:w="10126" w:type="dxa"/>
                  <w:gridSpan w:val="4"/>
                  <w:shd w:val="clear" w:color="auto" w:fill="auto"/>
                  <w:vAlign w:val="center"/>
                </w:tcPr>
                <w:p w14:paraId="4979B0B6" w14:textId="1288516B" w:rsidR="00A84B58" w:rsidRPr="00EA2B39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A84B58" w:rsidRPr="003C68FB" w14:paraId="109A452D" w14:textId="77777777" w:rsidTr="004E4119">
              <w:trPr>
                <w:trHeight w:val="366"/>
              </w:trPr>
              <w:tc>
                <w:tcPr>
                  <w:tcW w:w="2254" w:type="dxa"/>
                  <w:shd w:val="clear" w:color="auto" w:fill="F3F3F3"/>
                  <w:vAlign w:val="center"/>
                </w:tcPr>
                <w:p w14:paraId="432DAEF2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Kararlar</w:t>
                  </w:r>
                </w:p>
              </w:tc>
              <w:tc>
                <w:tcPr>
                  <w:tcW w:w="7872" w:type="dxa"/>
                  <w:gridSpan w:val="3"/>
                  <w:shd w:val="clear" w:color="auto" w:fill="auto"/>
                  <w:vAlign w:val="center"/>
                </w:tcPr>
                <w:p w14:paraId="4A9D5387" w14:textId="78DF90D2" w:rsidR="00A84B58" w:rsidRPr="003C68FB" w:rsidRDefault="00A84B58" w:rsidP="00A84B58">
                  <w:pPr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4B58" w:rsidRPr="003C68FB" w14:paraId="3EDCB5C3" w14:textId="77777777" w:rsidTr="00613660">
              <w:trPr>
                <w:trHeight w:val="969"/>
              </w:trPr>
              <w:tc>
                <w:tcPr>
                  <w:tcW w:w="10126" w:type="dxa"/>
                  <w:gridSpan w:val="4"/>
                  <w:shd w:val="clear" w:color="auto" w:fill="auto"/>
                  <w:vAlign w:val="center"/>
                </w:tcPr>
                <w:p w14:paraId="095C8EBE" w14:textId="060C44A1" w:rsidR="00A84B58" w:rsidRPr="00613660" w:rsidRDefault="00A84B58" w:rsidP="00A84B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B58" w:rsidRPr="003C68FB" w14:paraId="6E019477" w14:textId="77777777" w:rsidTr="004E4119">
              <w:trPr>
                <w:trHeight w:val="366"/>
              </w:trPr>
              <w:tc>
                <w:tcPr>
                  <w:tcW w:w="5053" w:type="dxa"/>
                  <w:gridSpan w:val="2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3435D029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Planlanan Eylemler</w:t>
                  </w:r>
                </w:p>
              </w:tc>
              <w:tc>
                <w:tcPr>
                  <w:tcW w:w="2507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0F7F71F7" w14:textId="77777777" w:rsidR="00A84B58" w:rsidRPr="00F1364B" w:rsidRDefault="00A84B58" w:rsidP="00A84B58">
                  <w:pPr>
                    <w:pStyle w:val="TmBykHarfBalk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Sorumlu Kişi</w:t>
                  </w:r>
                </w:p>
              </w:tc>
              <w:tc>
                <w:tcPr>
                  <w:tcW w:w="2566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2743C5A2" w14:textId="77777777" w:rsidR="00A84B58" w:rsidRPr="00F1364B" w:rsidRDefault="00A84B58" w:rsidP="00A84B58">
                  <w:pPr>
                    <w:pStyle w:val="TmBykHarfBalk"/>
                    <w:jc w:val="center"/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</w:pPr>
                  <w:proofErr w:type="gramStart"/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Baş./</w:t>
                  </w:r>
                  <w:proofErr w:type="gramEnd"/>
                  <w:r w:rsidRPr="00F1364B">
                    <w:rPr>
                      <w:rFonts w:ascii="Calibri" w:hAnsi="Calibri" w:cs="Times New Roman"/>
                      <w:caps w:val="0"/>
                      <w:color w:val="000000"/>
                      <w:sz w:val="22"/>
                      <w:szCs w:val="22"/>
                      <w:lang w:bidi="ar-SA"/>
                    </w:rPr>
                    <w:t>Bitiş Tarihi</w:t>
                  </w:r>
                </w:p>
              </w:tc>
            </w:tr>
            <w:tr w:rsidR="00A84B58" w:rsidRPr="003C68FB" w14:paraId="2BCC7D72" w14:textId="77777777" w:rsidTr="004E4119">
              <w:trPr>
                <w:trHeight w:val="366"/>
              </w:trPr>
              <w:tc>
                <w:tcPr>
                  <w:tcW w:w="5053" w:type="dxa"/>
                  <w:gridSpan w:val="2"/>
                  <w:shd w:val="clear" w:color="auto" w:fill="auto"/>
                  <w:vAlign w:val="center"/>
                </w:tcPr>
                <w:p w14:paraId="4DA99769" w14:textId="1FB182DF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7E226C7C" w14:textId="4DA25B21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66" w:type="dxa"/>
                  <w:shd w:val="clear" w:color="auto" w:fill="auto"/>
                  <w:vAlign w:val="center"/>
                </w:tcPr>
                <w:p w14:paraId="09A8CCFB" w14:textId="6B2D8DB5" w:rsidR="00A84B58" w:rsidRPr="003C68FB" w:rsidRDefault="00A84B58" w:rsidP="00A84B58">
                  <w:pPr>
                    <w:pStyle w:val="TmBykHarfBalk"/>
                    <w:jc w:val="center"/>
                    <w:rPr>
                      <w:rFonts w:ascii="Comic Sans MS" w:hAnsi="Comic Sans MS" w:cs="Times New Roman"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A84B58" w:rsidRPr="003C68FB" w14:paraId="304D7654" w14:textId="77777777" w:rsidTr="004E4119">
              <w:trPr>
                <w:trHeight w:val="366"/>
              </w:trPr>
              <w:tc>
                <w:tcPr>
                  <w:tcW w:w="505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F54419" w14:textId="77F66932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0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424A14" w14:textId="4BBE4511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6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209052" w14:textId="688EDCEC" w:rsidR="00A84B58" w:rsidRPr="004D7481" w:rsidRDefault="00A84B58" w:rsidP="00A84B58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A84B58" w:rsidRPr="003C68FB" w14:paraId="78D7F3AB" w14:textId="77777777" w:rsidTr="004E4119">
              <w:trPr>
                <w:trHeight w:val="366"/>
              </w:trPr>
              <w:tc>
                <w:tcPr>
                  <w:tcW w:w="5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14B82" w14:textId="432E883E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A8FA5" w14:textId="2501E76C" w:rsidR="00A84B58" w:rsidRPr="004D7481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5897A" w14:textId="5D6C7644" w:rsidR="00A84B58" w:rsidRPr="004D7481" w:rsidRDefault="00A84B58" w:rsidP="00A84B58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34CBD7D9" w14:textId="77777777" w:rsidR="00A84B58" w:rsidRPr="00D90568" w:rsidRDefault="00A84B58" w:rsidP="00A84B58"/>
        </w:tc>
      </w:tr>
    </w:tbl>
    <w:p w14:paraId="103D1A18" w14:textId="77777777" w:rsidR="00226284" w:rsidRPr="003C68FB" w:rsidRDefault="00226284" w:rsidP="00226284">
      <w:pPr>
        <w:rPr>
          <w:rFonts w:ascii="Comic Sans MS" w:hAnsi="Comic Sans MS"/>
          <w:vanish/>
        </w:rPr>
      </w:pPr>
    </w:p>
    <w:p w14:paraId="131EB3DC" w14:textId="77777777" w:rsidR="00AD42A2" w:rsidRPr="003C68FB" w:rsidRDefault="00AD42A2" w:rsidP="00622E42">
      <w:pPr>
        <w:divId w:val="1774323352"/>
        <w:rPr>
          <w:rFonts w:ascii="Comic Sans MS" w:hAnsi="Comic Sans MS"/>
          <w:color w:val="000000"/>
          <w:sz w:val="24"/>
          <w:szCs w:val="24"/>
        </w:rPr>
      </w:pPr>
    </w:p>
    <w:p w14:paraId="73FA036B" w14:textId="77777777" w:rsidR="004E4119" w:rsidRDefault="004E4119" w:rsidP="00037935">
      <w:pPr>
        <w:jc w:val="right"/>
        <w:divId w:val="1774323352"/>
      </w:pPr>
    </w:p>
    <w:p w14:paraId="232DB053" w14:textId="77777777" w:rsidR="004E4119" w:rsidRDefault="004E4119" w:rsidP="00037935">
      <w:pPr>
        <w:jc w:val="right"/>
        <w:divId w:val="1774323352"/>
      </w:pPr>
    </w:p>
    <w:p w14:paraId="1BE6A7AF" w14:textId="59621788" w:rsidR="00277A80" w:rsidRDefault="00037935" w:rsidP="00037935">
      <w:pPr>
        <w:jc w:val="right"/>
        <w:divId w:val="1774323352"/>
      </w:pPr>
      <w:r>
        <w:t xml:space="preserve">  </w:t>
      </w:r>
    </w:p>
    <w:tbl>
      <w:tblPr>
        <w:tblpPr w:leftFromText="141" w:rightFromText="141" w:vertAnchor="text" w:horzAnchor="margin" w:tblpXSpec="center" w:tblpY="4894"/>
        <w:tblW w:w="10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17"/>
        <w:gridCol w:w="3402"/>
        <w:gridCol w:w="3514"/>
      </w:tblGrid>
      <w:tr w:rsidR="007E0146" w:rsidRPr="0084618C" w14:paraId="7797474D" w14:textId="77777777" w:rsidTr="007E0146">
        <w:trPr>
          <w:divId w:val="1774323352"/>
          <w:cantSplit/>
          <w:trHeight w:val="851"/>
        </w:trPr>
        <w:tc>
          <w:tcPr>
            <w:tcW w:w="3717" w:type="dxa"/>
            <w:vAlign w:val="center"/>
          </w:tcPr>
          <w:p w14:paraId="310D73FA" w14:textId="77777777" w:rsidR="007E0146" w:rsidRPr="004C4E79" w:rsidRDefault="007E0146" w:rsidP="007E0146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6C271BA1" w14:textId="77777777" w:rsidR="007E0146" w:rsidRPr="008801E9" w:rsidRDefault="007E0146" w:rsidP="007E0146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35BD937" w14:textId="77777777" w:rsidR="007E0146" w:rsidRDefault="007E0146" w:rsidP="007E0146">
            <w:pPr>
              <w:pStyle w:val="Altbilgi"/>
              <w:jc w:val="center"/>
              <w:rPr>
                <w:sz w:val="14"/>
                <w:szCs w:val="14"/>
              </w:rPr>
            </w:pPr>
          </w:p>
          <w:p w14:paraId="65A8D1D8" w14:textId="77777777" w:rsidR="007E0146" w:rsidRPr="008801E9" w:rsidRDefault="007E0146" w:rsidP="007E0146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97551B" wp14:editId="25A8914D">
                  <wp:extent cx="1790700" cy="638175"/>
                  <wp:effectExtent l="0" t="0" r="0" b="9525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18873485" w14:textId="77777777" w:rsidR="007E0146" w:rsidRPr="007E0146" w:rsidRDefault="007E0146" w:rsidP="007E0146">
            <w:pPr>
              <w:pStyle w:val="Altbilgi"/>
              <w:jc w:val="center"/>
            </w:pPr>
          </w:p>
          <w:p w14:paraId="15F69F1F" w14:textId="77777777" w:rsidR="007E0146" w:rsidRPr="004C4E79" w:rsidRDefault="007E0146" w:rsidP="007E0146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314322B5" w14:textId="77777777" w:rsidR="007E0146" w:rsidRPr="008801E9" w:rsidRDefault="007E0146" w:rsidP="007E0146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7ABBB738" w14:textId="4AA73732" w:rsidR="00622E42" w:rsidRPr="003C68FB" w:rsidRDefault="00277A80" w:rsidP="00037935">
      <w:pPr>
        <w:jc w:val="right"/>
        <w:divId w:val="1774323352"/>
        <w:rPr>
          <w:rFonts w:ascii="Comic Sans MS" w:hAnsi="Comic Sans MS"/>
          <w:color w:val="000000"/>
          <w:sz w:val="24"/>
          <w:szCs w:val="24"/>
        </w:rPr>
      </w:pPr>
      <w:r>
        <w:t xml:space="preserve">    </w:t>
      </w:r>
      <w:r w:rsidR="00E9100D">
        <w:t>FR-0</w:t>
      </w:r>
      <w:r w:rsidR="00735625">
        <w:t>3</w:t>
      </w:r>
      <w:r w:rsidR="00037935">
        <w:t>/</w:t>
      </w:r>
      <w:r w:rsidR="00037935" w:rsidRPr="00C667CA">
        <w:t xml:space="preserve"> </w:t>
      </w:r>
      <w:r w:rsidR="009D7C2F">
        <w:t xml:space="preserve">Yayın Tarihi: </w:t>
      </w:r>
      <w:r w:rsidR="00EA2B39">
        <w:t>20</w:t>
      </w:r>
      <w:r w:rsidR="009D0CB0">
        <w:t>.0</w:t>
      </w:r>
      <w:r w:rsidR="00EA2B39">
        <w:t>3</w:t>
      </w:r>
      <w:r w:rsidR="009D0CB0">
        <w:t>.202</w:t>
      </w:r>
      <w:r w:rsidR="00EA2B39">
        <w:t>4</w:t>
      </w:r>
      <w:r w:rsidR="00257F8E">
        <w:t xml:space="preserve"> </w:t>
      </w:r>
      <w:r w:rsidR="00037935">
        <w:t>/</w:t>
      </w:r>
      <w:r w:rsidR="00037935" w:rsidRPr="00C434B1">
        <w:t xml:space="preserve"> </w:t>
      </w:r>
      <w:proofErr w:type="spellStart"/>
      <w:r w:rsidR="00037935">
        <w:t>Rev</w:t>
      </w:r>
      <w:proofErr w:type="spellEnd"/>
      <w:r w:rsidR="00037935">
        <w:t>. No: 0</w:t>
      </w:r>
      <w:r w:rsidR="009D0CB0">
        <w:t>1</w:t>
      </w:r>
      <w:r w:rsidR="00257F8E">
        <w:t xml:space="preserve"> </w:t>
      </w:r>
      <w:r w:rsidR="00037935">
        <w:t>/</w:t>
      </w:r>
      <w:r w:rsidR="00037935" w:rsidRPr="00C434B1">
        <w:t xml:space="preserve"> </w:t>
      </w:r>
      <w:proofErr w:type="spellStart"/>
      <w:r w:rsidR="00037935">
        <w:t>Rev</w:t>
      </w:r>
      <w:proofErr w:type="spellEnd"/>
      <w:r w:rsidR="00037935">
        <w:t>. Tarih</w:t>
      </w:r>
      <w:r w:rsidR="009D0CB0">
        <w:t>:</w:t>
      </w:r>
      <w:r w:rsidR="00257F8E">
        <w:t xml:space="preserve"> </w:t>
      </w:r>
      <w:r w:rsidR="00EA2B39">
        <w:t>21</w:t>
      </w:r>
      <w:r w:rsidR="009D0CB0">
        <w:t>.0</w:t>
      </w:r>
      <w:r w:rsidR="00EA2B39">
        <w:t>3</w:t>
      </w:r>
      <w:r w:rsidR="009D0CB0">
        <w:t>.2024</w:t>
      </w:r>
    </w:p>
    <w:sectPr w:rsidR="00622E42" w:rsidRPr="003C68FB" w:rsidSect="00CE3F31">
      <w:footerReference w:type="default" r:id="rId14"/>
      <w:pgSz w:w="11907" w:h="17010" w:code="9"/>
      <w:pgMar w:top="1418" w:right="1418" w:bottom="1418" w:left="1418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58CB0" w14:textId="77777777" w:rsidR="006233F3" w:rsidRDefault="006233F3" w:rsidP="003C1648">
      <w:r>
        <w:separator/>
      </w:r>
    </w:p>
  </w:endnote>
  <w:endnote w:type="continuationSeparator" w:id="0">
    <w:p w14:paraId="0BE3EA9F" w14:textId="77777777" w:rsidR="006233F3" w:rsidRDefault="006233F3" w:rsidP="003C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XSpec="center" w:tblpY="-474"/>
      <w:tblW w:w="1043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top w:w="14" w:type="dxa"/>
        <w:left w:w="86" w:type="dxa"/>
        <w:bottom w:w="14" w:type="dxa"/>
        <w:right w:w="86" w:type="dxa"/>
      </w:tblCellMar>
      <w:tblLook w:val="0000" w:firstRow="0" w:lastRow="0" w:firstColumn="0" w:lastColumn="0" w:noHBand="0" w:noVBand="0"/>
    </w:tblPr>
    <w:tblGrid>
      <w:gridCol w:w="83"/>
      <w:gridCol w:w="10268"/>
      <w:gridCol w:w="83"/>
    </w:tblGrid>
    <w:tr w:rsidR="00D0685B" w:rsidRPr="001C4C0A" w14:paraId="328070E4" w14:textId="77777777" w:rsidTr="00D0685B">
      <w:trPr>
        <w:gridAfter w:val="1"/>
        <w:wAfter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B0CBB75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B1686EF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4779833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9534DF6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2A4377AF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1690E4C2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BE2CAF6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C5EED05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4FA4B274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</w:tbl>
  <w:p w14:paraId="60B7D3B2" w14:textId="77777777" w:rsidR="00D0685B" w:rsidRPr="00CE3F31" w:rsidRDefault="00D0685B" w:rsidP="00037935">
    <w:pPr>
      <w:pStyle w:val="Altbilgi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003F7" w14:textId="77777777" w:rsidR="006233F3" w:rsidRDefault="006233F3" w:rsidP="003C1648">
      <w:r>
        <w:separator/>
      </w:r>
    </w:p>
  </w:footnote>
  <w:footnote w:type="continuationSeparator" w:id="0">
    <w:p w14:paraId="21776D6B" w14:textId="77777777" w:rsidR="006233F3" w:rsidRDefault="006233F3" w:rsidP="003C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2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5F"/>
    <w:rsid w:val="00000114"/>
    <w:rsid w:val="00037935"/>
    <w:rsid w:val="00057E53"/>
    <w:rsid w:val="000C524E"/>
    <w:rsid w:val="001036DC"/>
    <w:rsid w:val="00123CAB"/>
    <w:rsid w:val="00131DFE"/>
    <w:rsid w:val="00191DC0"/>
    <w:rsid w:val="001A7886"/>
    <w:rsid w:val="001C4C0A"/>
    <w:rsid w:val="00226284"/>
    <w:rsid w:val="00257F8E"/>
    <w:rsid w:val="00277A80"/>
    <w:rsid w:val="00277C5C"/>
    <w:rsid w:val="00282251"/>
    <w:rsid w:val="002E0390"/>
    <w:rsid w:val="00332A19"/>
    <w:rsid w:val="003A6EE1"/>
    <w:rsid w:val="003C1648"/>
    <w:rsid w:val="003C68FB"/>
    <w:rsid w:val="003F0187"/>
    <w:rsid w:val="00440802"/>
    <w:rsid w:val="00461346"/>
    <w:rsid w:val="0047242B"/>
    <w:rsid w:val="004725F8"/>
    <w:rsid w:val="0047350C"/>
    <w:rsid w:val="004970EB"/>
    <w:rsid w:val="004D0B5C"/>
    <w:rsid w:val="004D7481"/>
    <w:rsid w:val="004D7EEE"/>
    <w:rsid w:val="004E4119"/>
    <w:rsid w:val="00593AC4"/>
    <w:rsid w:val="0061324B"/>
    <w:rsid w:val="00613660"/>
    <w:rsid w:val="00622E42"/>
    <w:rsid w:val="006233F3"/>
    <w:rsid w:val="00644E05"/>
    <w:rsid w:val="006C4D30"/>
    <w:rsid w:val="006E4B82"/>
    <w:rsid w:val="00701364"/>
    <w:rsid w:val="007109C7"/>
    <w:rsid w:val="00712EAF"/>
    <w:rsid w:val="007227A2"/>
    <w:rsid w:val="007327F0"/>
    <w:rsid w:val="00735625"/>
    <w:rsid w:val="00766426"/>
    <w:rsid w:val="00781194"/>
    <w:rsid w:val="00781A3D"/>
    <w:rsid w:val="007D445D"/>
    <w:rsid w:val="007E0146"/>
    <w:rsid w:val="007F3453"/>
    <w:rsid w:val="00844D3B"/>
    <w:rsid w:val="0086256D"/>
    <w:rsid w:val="00862B8C"/>
    <w:rsid w:val="008A6D99"/>
    <w:rsid w:val="008B65A7"/>
    <w:rsid w:val="008C0DBC"/>
    <w:rsid w:val="00900BDD"/>
    <w:rsid w:val="0094517D"/>
    <w:rsid w:val="00955282"/>
    <w:rsid w:val="009909A2"/>
    <w:rsid w:val="009D0CB0"/>
    <w:rsid w:val="009D7C2F"/>
    <w:rsid w:val="009F46B3"/>
    <w:rsid w:val="00A84B58"/>
    <w:rsid w:val="00A85EDB"/>
    <w:rsid w:val="00AD42A2"/>
    <w:rsid w:val="00AF101F"/>
    <w:rsid w:val="00B010EC"/>
    <w:rsid w:val="00B17D86"/>
    <w:rsid w:val="00B242EA"/>
    <w:rsid w:val="00B267EC"/>
    <w:rsid w:val="00B72F35"/>
    <w:rsid w:val="00B81003"/>
    <w:rsid w:val="00B87B2B"/>
    <w:rsid w:val="00BD1F86"/>
    <w:rsid w:val="00C75433"/>
    <w:rsid w:val="00CA7C5E"/>
    <w:rsid w:val="00CE3F31"/>
    <w:rsid w:val="00D0685B"/>
    <w:rsid w:val="00D4214F"/>
    <w:rsid w:val="00D44053"/>
    <w:rsid w:val="00D73922"/>
    <w:rsid w:val="00D8531D"/>
    <w:rsid w:val="00D90568"/>
    <w:rsid w:val="00D940D8"/>
    <w:rsid w:val="00DB0A1D"/>
    <w:rsid w:val="00DC0E2E"/>
    <w:rsid w:val="00DC3B9D"/>
    <w:rsid w:val="00DF2D5F"/>
    <w:rsid w:val="00E40762"/>
    <w:rsid w:val="00E74233"/>
    <w:rsid w:val="00E9100D"/>
    <w:rsid w:val="00EA01FF"/>
    <w:rsid w:val="00EA2B39"/>
    <w:rsid w:val="00EC6493"/>
    <w:rsid w:val="00EF28C6"/>
    <w:rsid w:val="00F1364B"/>
    <w:rsid w:val="00F90EBE"/>
    <w:rsid w:val="00FA4BBB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1C3A8"/>
  <w15:chartTrackingRefBased/>
  <w15:docId w15:val="{C6D43C1B-DE6E-4A78-B7C4-909FCBF6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</w:rPr>
  </w:style>
  <w:style w:type="paragraph" w:styleId="Balk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Balk2">
    <w:name w:val="heading 2"/>
    <w:basedOn w:val="Balk1"/>
    <w:next w:val="Normal"/>
    <w:qFormat/>
    <w:pPr>
      <w:outlineLvl w:val="1"/>
    </w:pPr>
    <w:rPr>
      <w:sz w:val="24"/>
      <w:szCs w:val="24"/>
    </w:rPr>
  </w:style>
  <w:style w:type="paragraph" w:styleId="Balk3">
    <w:name w:val="heading 3"/>
    <w:basedOn w:val="Balk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Balk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Balk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</w:style>
  <w:style w:type="paragraph" w:customStyle="1" w:styleId="TmBykHarfBalk">
    <w:name w:val="Tümü Büyük Harf Başlık"/>
    <w:basedOn w:val="Normal"/>
    <w:rPr>
      <w:b/>
      <w:caps/>
      <w:color w:val="808080"/>
      <w:sz w:val="14"/>
      <w:szCs w:val="14"/>
      <w:lang w:bidi="tr-TR"/>
    </w:rPr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D7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3C164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bilgiChar">
    <w:name w:val="Üstbilgi Char"/>
    <w:link w:val="stbilgi"/>
    <w:rsid w:val="003C1648"/>
    <w:rPr>
      <w:rFonts w:ascii="Tahoma" w:hAnsi="Tahoma" w:cs="Tahoma"/>
      <w:spacing w:val="4"/>
      <w:sz w:val="16"/>
      <w:szCs w:val="16"/>
    </w:rPr>
  </w:style>
  <w:style w:type="paragraph" w:customStyle="1" w:styleId="Altbilgi">
    <w:name w:val="Altbilgi"/>
    <w:basedOn w:val="Normal"/>
    <w:link w:val="AltbilgiChar"/>
    <w:rsid w:val="003C164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link w:val="Altbilgi"/>
    <w:rsid w:val="003C1648"/>
    <w:rPr>
      <w:rFonts w:ascii="Tahoma" w:hAnsi="Tahoma" w:cs="Tahoma"/>
      <w:spacing w:val="4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rsid w:val="007227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7227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tBilgi0">
    <w:name w:val="header"/>
    <w:basedOn w:val="Normal"/>
    <w:link w:val="stBilgiChar0"/>
    <w:rsid w:val="00B010E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B010EC"/>
    <w:rPr>
      <w:rFonts w:ascii="Tahoma" w:hAnsi="Tahoma" w:cs="Tahoma"/>
      <w:spacing w:val="4"/>
      <w:sz w:val="16"/>
      <w:szCs w:val="16"/>
    </w:rPr>
  </w:style>
  <w:style w:type="paragraph" w:styleId="AltBilgi0">
    <w:name w:val="footer"/>
    <w:basedOn w:val="Normal"/>
    <w:link w:val="AltBilgiChar0"/>
    <w:rsid w:val="00B010E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B010EC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NAL~1.TOL\LOCALS~1\Temp\TCD12D.tmp\Toplant&#305;%20tutana&#287;&#305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FAE81555DAD4D419C4023F18C155F3E" ma:contentTypeVersion="4" ma:contentTypeDescription="Yeni belge oluşturun." ma:contentTypeScope="" ma:versionID="b889aef090e22fcca169795e2ea331a6">
  <xsd:schema xmlns:xsd="http://www.w3.org/2001/XMLSchema" xmlns:xs="http://www.w3.org/2001/XMLSchema" xmlns:p="http://schemas.microsoft.com/office/2006/metadata/properties" xmlns:ns2="5940bf95-b184-48cd-8bd8-b9652c6f0cf1" targetNamespace="http://schemas.microsoft.com/office/2006/metadata/properties" ma:root="true" ma:fieldsID="d369101635dbb4b2c02915133ffbd104" ns2:_="">
    <xsd:import namespace="5940bf95-b184-48cd-8bd8-b9652c6f0c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0bf95-b184-48cd-8bd8-b9652c6f0c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BE11-0997-4F2A-B447-66AE54192B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28D345-0F8B-4024-8F75-252D60DB9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8BC4-E330-469A-B2B3-323C3AB6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0bf95-b184-48cd-8bd8-b9652c6f0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8A6CA-52C7-4C05-8273-9360CCE4EE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0C2474-2F61-4420-B403-9505303B0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6DFAE12-F877-42E2-93A5-786DD289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tutanağı.dot</Template>
  <TotalTime>127</TotalTime>
  <Pages>2</Pages>
  <Words>121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unal.tolun</dc:creator>
  <cp:keywords/>
  <dc:description/>
  <cp:lastModifiedBy>Ahmet Emin Budan</cp:lastModifiedBy>
  <cp:revision>24</cp:revision>
  <cp:lastPrinted>2015-11-09T06:44:00Z</cp:lastPrinted>
  <dcterms:created xsi:type="dcterms:W3CDTF">2024-08-13T06:09:00Z</dcterms:created>
  <dcterms:modified xsi:type="dcterms:W3CDTF">2024-12-08T20:46:00Z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TC010184111055</vt:lpwstr>
  </property>
  <property fmtid="{D5CDD505-2E9C-101B-9397-08002B2CF9AE}" pid="3" name="ContentType">
    <vt:lpwstr>Belge</vt:lpwstr>
  </property>
</Properties>
</file>